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60C5FC13" w14:textId="77777777" w:rsidR="006E1670" w:rsidRDefault="00E31A1B" w:rsidP="006E1670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6E1670" w:rsidRPr="006E1670">
        <w:rPr>
          <w:rFonts w:ascii="Times New Roman" w:hAnsi="Times New Roman"/>
          <w:b/>
          <w:bCs/>
          <w:sz w:val="22"/>
          <w:szCs w:val="22"/>
        </w:rPr>
        <w:t>MODERNIZACIJA STOP SUSTAVA ZA RAD POD TLAKOM DN300</w:t>
      </w:r>
    </w:p>
    <w:p w14:paraId="53ACF945" w14:textId="4846D77F" w:rsidR="00193A66" w:rsidRPr="00BF0114" w:rsidRDefault="00193A66" w:rsidP="006E1670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7FCE1BDF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E8612B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6E1670" w:rsidRPr="006E1670">
        <w:rPr>
          <w:rFonts w:ascii="Times New Roman" w:hAnsi="Times New Roman"/>
          <w:b/>
          <w:bCs/>
          <w:sz w:val="22"/>
          <w:szCs w:val="22"/>
        </w:rPr>
        <w:t>MODERNIZACIJA STOP SUSTAVA ZA RAD POD TLAKOM DN300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6E1670" w:rsidRPr="006E1670">
        <w:rPr>
          <w:rFonts w:ascii="Times New Roman" w:hAnsi="Times New Roman"/>
          <w:b/>
          <w:bCs/>
          <w:sz w:val="22"/>
          <w:szCs w:val="22"/>
        </w:rPr>
        <w:t>MODERNIZACIJA STOP SUSTAVA ZA RAD POD TLAKOM DN300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49F642A4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4245BD">
        <w:rPr>
          <w:rFonts w:ascii="Times New Roman" w:hAnsi="Times New Roman"/>
          <w:b/>
          <w:bCs/>
          <w:sz w:val="22"/>
          <w:szCs w:val="22"/>
        </w:rPr>
        <w:t>1</w:t>
      </w:r>
      <w:r w:rsidR="005F089D">
        <w:rPr>
          <w:rFonts w:ascii="Times New Roman" w:hAnsi="Times New Roman"/>
          <w:b/>
          <w:bCs/>
          <w:sz w:val="22"/>
          <w:szCs w:val="22"/>
        </w:rPr>
        <w:t>7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6E1670">
        <w:rPr>
          <w:rFonts w:ascii="Times New Roman" w:hAnsi="Times New Roman"/>
          <w:b/>
          <w:bCs/>
          <w:sz w:val="22"/>
          <w:szCs w:val="22"/>
        </w:rPr>
        <w:t>2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6E1670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Default="00386FA6" w:rsidP="00386FA6">
      <w:pPr>
        <w:rPr>
          <w:rFonts w:ascii="Times New Roman" w:hAnsi="Times New Roman"/>
          <w:b/>
          <w:bCs/>
          <w:szCs w:val="24"/>
        </w:rPr>
      </w:pPr>
      <w:r w:rsidRPr="00815327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2484B9EE" w14:textId="77777777" w:rsidR="00613CFB" w:rsidRPr="00815327" w:rsidRDefault="00613CFB" w:rsidP="00386FA6">
      <w:pPr>
        <w:rPr>
          <w:rFonts w:ascii="Times New Roman" w:hAnsi="Times New Roman"/>
          <w:b/>
          <w:bCs/>
          <w:szCs w:val="24"/>
        </w:rPr>
      </w:pPr>
    </w:p>
    <w:p w14:paraId="520ECB87" w14:textId="12DD9377" w:rsidR="0040502F" w:rsidRDefault="00613CFB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Posebni uvjeti, niže navedeni će se tražiti u ponovljenom pozivu za dostavom ponuda, nije ih potrebno dostavljati u istraživanju tržišta.</w:t>
      </w:r>
    </w:p>
    <w:p w14:paraId="3C9145BD" w14:textId="77777777" w:rsidR="004A624F" w:rsidRDefault="004A624F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22478F0E" w14:textId="14BD8BCA" w:rsidR="006119BA" w:rsidRPr="00414423" w:rsidRDefault="006C2314" w:rsidP="006119BA">
      <w:pPr>
        <w:spacing w:after="160" w:line="256" w:lineRule="auto"/>
        <w:ind w:firstLine="720"/>
        <w:jc w:val="both"/>
        <w:rPr>
          <w:rFonts w:ascii="Times New Roman" w:eastAsia="Calibri" w:hAnsi="Times New Roman"/>
          <w:kern w:val="2"/>
          <w:szCs w:val="24"/>
          <w:lang w:eastAsia="hr-HR"/>
          <w14:ligatures w14:val="standardContextual"/>
        </w:rPr>
      </w:pPr>
      <w:bookmarkStart w:id="3" w:name="_Hlk159402411"/>
      <w:r w:rsidRPr="00414423">
        <w:rPr>
          <w:rFonts w:ascii="Times New Roman" w:eastAsia="Calibri" w:hAnsi="Times New Roman"/>
          <w:b/>
          <w:bCs/>
          <w:kern w:val="2"/>
          <w:szCs w:val="24"/>
          <w:lang w:eastAsia="hr-HR"/>
          <w14:ligatures w14:val="standardContextual"/>
        </w:rPr>
        <w:t>Posebni uvjeti</w:t>
      </w:r>
      <w:r w:rsidR="006119BA" w:rsidRPr="00414423">
        <w:rPr>
          <w:rFonts w:ascii="Times New Roman" w:eastAsia="Calibri" w:hAnsi="Times New Roman"/>
          <w:kern w:val="2"/>
          <w:szCs w:val="24"/>
          <w:lang w:eastAsia="hr-HR"/>
          <w14:ligatures w14:val="standardContextual"/>
        </w:rPr>
        <w:t xml:space="preserve">: </w:t>
      </w:r>
    </w:p>
    <w:bookmarkEnd w:id="3"/>
    <w:p w14:paraId="11BC2896" w14:textId="77777777" w:rsidR="00E12F80" w:rsidRPr="00414423" w:rsidRDefault="007075C4" w:rsidP="007075C4">
      <w:pPr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414423">
        <w:rPr>
          <w:rFonts w:ascii="Times New Roman" w:eastAsia="Calibri" w:hAnsi="Times New Roman"/>
          <w:kern w:val="2"/>
          <w:szCs w:val="24"/>
          <w14:ligatures w14:val="standardContextual"/>
        </w:rPr>
        <w:t xml:space="preserve">Ponuditelj mora dostaviti izjavu/autorizaciju proizvođača/ovlaštenog zastupnika za neometanu isporuku nuđenih strojeva. </w:t>
      </w:r>
    </w:p>
    <w:p w14:paraId="601E236B" w14:textId="77777777" w:rsidR="00E12F80" w:rsidRPr="00414423" w:rsidRDefault="00E12F80" w:rsidP="007075C4">
      <w:pPr>
        <w:rPr>
          <w:rFonts w:ascii="Times New Roman" w:eastAsia="Calibri" w:hAnsi="Times New Roman"/>
          <w:kern w:val="2"/>
          <w:szCs w:val="24"/>
          <w14:ligatures w14:val="standardContextual"/>
        </w:rPr>
      </w:pPr>
    </w:p>
    <w:p w14:paraId="087EF34C" w14:textId="7F41974F" w:rsidR="00403EA7" w:rsidRPr="00414423" w:rsidRDefault="007075C4" w:rsidP="007075C4">
      <w:pPr>
        <w:rPr>
          <w:rFonts w:ascii="Times New Roman" w:hAnsi="Times New Roman"/>
          <w:b/>
          <w:szCs w:val="24"/>
        </w:rPr>
      </w:pPr>
      <w:r w:rsidRPr="00414423">
        <w:rPr>
          <w:rFonts w:ascii="Times New Roman" w:eastAsia="Calibri" w:hAnsi="Times New Roman"/>
          <w:kern w:val="2"/>
          <w:szCs w:val="24"/>
          <w14:ligatures w14:val="standardContextual"/>
        </w:rPr>
        <w:t>Ponuditelj mora prilikom isporuke dostaviti izjave o sukladnosti</w:t>
      </w:r>
      <w:r w:rsidR="00E12F80" w:rsidRPr="00414423">
        <w:rPr>
          <w:rFonts w:ascii="Times New Roman" w:eastAsia="Calibri" w:hAnsi="Times New Roman"/>
          <w:kern w:val="2"/>
          <w:szCs w:val="24"/>
          <w14:ligatures w14:val="standardContextual"/>
        </w:rPr>
        <w:t>,</w:t>
      </w:r>
      <w:r w:rsidRPr="00414423">
        <w:rPr>
          <w:rFonts w:ascii="Times New Roman" w:eastAsia="Calibri" w:hAnsi="Times New Roman"/>
          <w:kern w:val="2"/>
          <w:szCs w:val="24"/>
          <w14:ligatures w14:val="standardContextual"/>
        </w:rPr>
        <w:t xml:space="preserve"> da je proizvod sukladan direktivi o strojevima 2006/42/CE, direktivi o opremi pod tlakom PED 2014/68/EU te Atex direktivi 2014/34/EU.</w:t>
      </w:r>
    </w:p>
    <w:sectPr w:rsidR="00403EA7" w:rsidRPr="00414423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8CBC" w14:textId="77777777" w:rsidR="004F625F" w:rsidRDefault="004F625F">
      <w:r>
        <w:separator/>
      </w:r>
    </w:p>
  </w:endnote>
  <w:endnote w:type="continuationSeparator" w:id="0">
    <w:p w14:paraId="2853815A" w14:textId="77777777" w:rsidR="004F625F" w:rsidRDefault="004F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215B4825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757A57" w:rsidRPr="00757A57">
      <w:t xml:space="preserve"> </w:t>
    </w:r>
    <w:r w:rsidR="00197A75">
      <w:rPr>
        <w:color w:val="0000FF"/>
        <w:sz w:val="14"/>
        <w:szCs w:val="14"/>
      </w:rPr>
      <w:t>Dalibor Pudić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2AAA" w14:textId="77777777" w:rsidR="004F625F" w:rsidRDefault="004F625F">
      <w:r>
        <w:separator/>
      </w:r>
    </w:p>
  </w:footnote>
  <w:footnote w:type="continuationSeparator" w:id="0">
    <w:p w14:paraId="5ED58C48" w14:textId="77777777" w:rsidR="004F625F" w:rsidRDefault="004F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4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4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410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6BC1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97A75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0DC2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685F"/>
    <w:rsid w:val="003521AB"/>
    <w:rsid w:val="003543B0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52AE"/>
    <w:rsid w:val="003D633B"/>
    <w:rsid w:val="003D671D"/>
    <w:rsid w:val="003D675E"/>
    <w:rsid w:val="003D6F93"/>
    <w:rsid w:val="003E554D"/>
    <w:rsid w:val="003F4E23"/>
    <w:rsid w:val="003F61C2"/>
    <w:rsid w:val="00403EA7"/>
    <w:rsid w:val="00404DE8"/>
    <w:rsid w:val="0040502F"/>
    <w:rsid w:val="00407847"/>
    <w:rsid w:val="00414423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3375"/>
    <w:rsid w:val="00463F0D"/>
    <w:rsid w:val="0046653A"/>
    <w:rsid w:val="0046771C"/>
    <w:rsid w:val="0047064B"/>
    <w:rsid w:val="00471989"/>
    <w:rsid w:val="004727F9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3620"/>
    <w:rsid w:val="004D3627"/>
    <w:rsid w:val="004D4DAE"/>
    <w:rsid w:val="004D50CA"/>
    <w:rsid w:val="004E5C41"/>
    <w:rsid w:val="004E7CE1"/>
    <w:rsid w:val="004F5EF4"/>
    <w:rsid w:val="004F5F8C"/>
    <w:rsid w:val="004F625F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089D"/>
    <w:rsid w:val="005F248E"/>
    <w:rsid w:val="005F3D74"/>
    <w:rsid w:val="005F4EF4"/>
    <w:rsid w:val="005F6E1A"/>
    <w:rsid w:val="006007A8"/>
    <w:rsid w:val="006119BA"/>
    <w:rsid w:val="00611C20"/>
    <w:rsid w:val="006128CE"/>
    <w:rsid w:val="00613CFB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2314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0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075C4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4DC1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69AF"/>
    <w:rsid w:val="007D7200"/>
    <w:rsid w:val="007F0043"/>
    <w:rsid w:val="007F54F4"/>
    <w:rsid w:val="007F6E7D"/>
    <w:rsid w:val="00801F47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15327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174D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E14B3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307A"/>
    <w:rsid w:val="00BB357B"/>
    <w:rsid w:val="00BB55DD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000D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2BC8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2F80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612B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F1963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3992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299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1886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215</cp:revision>
  <cp:lastPrinted>2024-02-02T08:26:00Z</cp:lastPrinted>
  <dcterms:created xsi:type="dcterms:W3CDTF">2023-08-30T10:35:00Z</dcterms:created>
  <dcterms:modified xsi:type="dcterms:W3CDTF">2026-02-10T13:11:00Z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